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sz w:val="36"/>
          <w:szCs w:val="22"/>
        </w:rPr>
      </w:pPr>
      <w:r>
        <w:rPr>
          <w:rFonts w:hint="eastAsia" w:ascii="宋体" w:hAnsi="宋体" w:eastAsia="宋体" w:cs="宋体"/>
          <w:b/>
          <w:bCs/>
          <w:sz w:val="36"/>
          <w:szCs w:val="22"/>
          <w:lang w:val="en-US" w:eastAsia="zh-CN"/>
        </w:rPr>
        <w:t>教育学院教师</w:t>
      </w:r>
      <w:r>
        <w:rPr>
          <w:rFonts w:hint="eastAsia" w:ascii="宋体" w:hAnsi="宋体" w:eastAsia="宋体" w:cs="宋体"/>
          <w:b/>
          <w:bCs/>
          <w:sz w:val="36"/>
          <w:szCs w:val="22"/>
        </w:rPr>
        <w:t>外出</w:t>
      </w:r>
      <w:r>
        <w:rPr>
          <w:rFonts w:hint="eastAsia" w:ascii="宋体" w:hAnsi="宋体" w:eastAsia="宋体" w:cs="宋体"/>
          <w:b/>
          <w:bCs/>
          <w:sz w:val="36"/>
          <w:szCs w:val="22"/>
          <w:lang w:val="en-US" w:eastAsia="zh-CN"/>
        </w:rPr>
        <w:t>参加</w:t>
      </w:r>
      <w:r>
        <w:rPr>
          <w:rFonts w:hint="eastAsia" w:ascii="宋体" w:hAnsi="宋体" w:eastAsia="宋体" w:cs="宋体"/>
          <w:b/>
          <w:bCs/>
          <w:sz w:val="36"/>
          <w:szCs w:val="22"/>
        </w:rPr>
        <w:t>培训</w:t>
      </w:r>
      <w:r>
        <w:rPr>
          <w:rFonts w:hint="eastAsia" w:ascii="宋体" w:hAnsi="宋体" w:eastAsia="宋体" w:cs="宋体"/>
          <w:b/>
          <w:bCs/>
          <w:sz w:val="36"/>
          <w:szCs w:val="2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6"/>
          <w:szCs w:val="22"/>
          <w:lang w:val="en-US" w:eastAsia="zh-CN"/>
        </w:rPr>
        <w:t>会议</w:t>
      </w:r>
      <w:r>
        <w:rPr>
          <w:rFonts w:hint="eastAsia" w:ascii="宋体" w:hAnsi="宋体" w:eastAsia="宋体" w:cs="宋体"/>
          <w:b/>
          <w:bCs/>
          <w:sz w:val="36"/>
          <w:szCs w:val="22"/>
        </w:rPr>
        <w:t>申请表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950"/>
        <w:gridCol w:w="1267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姓名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lang w:eastAsia="zh-CN"/>
                <w:woUserID w:val="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所在专业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培训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/会议名称</w:t>
            </w:r>
          </w:p>
        </w:tc>
        <w:tc>
          <w:tcPr>
            <w:tcW w:w="72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培训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/会议时间</w:t>
            </w:r>
          </w:p>
        </w:tc>
        <w:tc>
          <w:tcPr>
            <w:tcW w:w="72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培训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/会议主办方</w:t>
            </w:r>
          </w:p>
        </w:tc>
        <w:tc>
          <w:tcPr>
            <w:tcW w:w="72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培训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/会议</w:t>
            </w:r>
            <w:r>
              <w:rPr>
                <w:rFonts w:hint="eastAsia" w:ascii="宋体" w:hAnsi="宋体" w:eastAsia="宋体" w:cs="宋体"/>
                <w:sz w:val="20"/>
              </w:rPr>
              <w:t>地点</w:t>
            </w:r>
          </w:p>
        </w:tc>
        <w:tc>
          <w:tcPr>
            <w:tcW w:w="72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培训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/会议费用预算明细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培训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/会议费用</w:t>
            </w:r>
          </w:p>
        </w:tc>
        <w:tc>
          <w:tcPr>
            <w:tcW w:w="72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培训及会议费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lang w:val="en-US" w:eastAsia="zh-CN"/>
              </w:rPr>
              <w:t>住宿费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sz w:val="20"/>
                <w:lang w:eastAsia="zh-CN"/>
                <w:woUserID w:val="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lang w:val="en-US" w:eastAsia="zh-CN"/>
              </w:rPr>
              <w:t>城际交通费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sz w:val="20"/>
                <w:lang w:eastAsia="zh-CN"/>
                <w:woUserID w:val="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lang w:val="en-US" w:eastAsia="zh-CN"/>
              </w:rPr>
              <w:t>当地交通费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餐费：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0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总计：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exact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申请参加</w:t>
            </w:r>
            <w:r>
              <w:rPr>
                <w:rFonts w:hint="eastAsia" w:ascii="宋体" w:hAnsi="宋体" w:eastAsia="宋体" w:cs="宋体"/>
                <w:sz w:val="20"/>
              </w:rPr>
              <w:t>培训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/会议理由</w:t>
            </w:r>
            <w:r>
              <w:rPr>
                <w:rFonts w:hint="eastAsia" w:ascii="宋体" w:hAnsi="宋体" w:eastAsia="宋体" w:cs="宋体"/>
                <w:sz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0"/>
                <w:woUserID w:val="1"/>
              </w:rPr>
            </w:pPr>
            <w:bookmarkStart w:id="0" w:name="_GoBack"/>
            <w:bookmarkEnd w:id="0"/>
          </w:p>
          <w:p>
            <w:pPr>
              <w:spacing w:line="180" w:lineRule="auto"/>
              <w:ind w:left="4679" w:leftChars="228" w:hanging="4200" w:hangingChars="210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spacing w:line="180" w:lineRule="auto"/>
              <w:ind w:left="4679" w:leftChars="228" w:hanging="4200" w:hangingChars="210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spacing w:line="180" w:lineRule="auto"/>
              <w:ind w:left="4679" w:leftChars="228" w:hanging="4200" w:hangingChars="210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spacing w:line="180" w:lineRule="auto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spacing w:line="180" w:lineRule="auto"/>
              <w:ind w:firstLine="5600" w:firstLineChars="280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申请人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0"/>
              </w:rPr>
              <w:t xml:space="preserve">： </w:t>
            </w:r>
          </w:p>
          <w:p>
            <w:pPr>
              <w:spacing w:line="180" w:lineRule="auto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专业主任</w:t>
            </w:r>
            <w:r>
              <w:rPr>
                <w:rFonts w:hint="eastAsia" w:ascii="宋体" w:hAnsi="宋体" w:eastAsia="宋体" w:cs="宋体"/>
                <w:sz w:val="20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ind w:firstLine="400" w:firstLineChars="20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0"/>
                <w:lang w:val="en-US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 xml:space="preserve">专业主任签名：             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 xml:space="preserve">日期：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0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0"/>
                <w:lang w:val="en-US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 xml:space="preserve">领导签名：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 xml:space="preserve">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备  注</w:t>
            </w:r>
          </w:p>
        </w:tc>
        <w:tc>
          <w:tcPr>
            <w:tcW w:w="729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</w:rPr>
            </w:pPr>
          </w:p>
        </w:tc>
      </w:tr>
    </w:tbl>
    <w:p>
      <w:pPr>
        <w:rPr>
          <w:rFonts w:hint="eastAsia" w:ascii="微软雅黑" w:hAnsi="微软雅黑" w:eastAsia="微软雅黑"/>
          <w:sz w:val="8"/>
          <w:szCs w:val="13"/>
        </w:rPr>
      </w:pPr>
    </w:p>
    <w:sectPr>
      <w:headerReference r:id="rId3" w:type="default"/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sz w:val="21"/>
      </w:rPr>
    </w:pPr>
    <w:r>
      <w:rPr>
        <w:rFonts w:hint="eastAsia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DC414"/>
    <w:multiLevelType w:val="singleLevel"/>
    <w:tmpl w:val="450DC4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U4NTUzMzI2ZDMyYTdiMmZiYThlM2NhYTZhZDExNzQzIiwidXNlckNvdW50IjoxfQ=="/>
  </w:docVars>
  <w:rsids>
    <w:rsidRoot w:val="62F378B5"/>
    <w:rsid w:val="0049392D"/>
    <w:rsid w:val="00605970"/>
    <w:rsid w:val="008E0266"/>
    <w:rsid w:val="00E07C48"/>
    <w:rsid w:val="11FF6D5F"/>
    <w:rsid w:val="1CA75799"/>
    <w:rsid w:val="2F775492"/>
    <w:rsid w:val="3A6F6B7C"/>
    <w:rsid w:val="40F7CFAE"/>
    <w:rsid w:val="4FDB3E1C"/>
    <w:rsid w:val="62F378B5"/>
    <w:rsid w:val="63376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723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tmp/webword_2024857687/C:\Users\User\AppData\Roaming\kingsoft\office6\templates\download\3dfc83e1-5b05-44ae-8e36-c4429ba78e08\&#22806;&#20986;&#22521;&#35757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155</Characters>
  <Lines>1</Lines>
  <Paragraphs>1</Paragraphs>
  <TotalTime>20</TotalTime>
  <ScaleCrop>false</ScaleCrop>
  <LinksUpToDate>false</LinksUpToDate>
  <CharactersWithSpaces>311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2024-04-10T23:31:00Z</dcterms:created>
  <dc:creator>陈钰蓉</dc:creator>
  <cp:lastModifiedBy>陈钰蓉</cp:lastModifiedBy>
  <dcterms:modified xsi:type="dcterms:W3CDTF">2025-05-18T20:31:11Z</dcterms:modified>
  <dc:title>外出培训申请表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UUID">
    <vt:lpwstr>v1.0_mb_/5pkz5qbFRcVzjljW/HCBg==</vt:lpwstr>
  </property>
  <property fmtid="{D5CDD505-2E9C-101B-9397-08002B2CF9AE}" pid="4" name="ICV">
    <vt:lpwstr>49AB3DAFB8134DF3A31E425F5B494F07_11</vt:lpwstr>
  </property>
  <property fmtid="{D5CDD505-2E9C-101B-9397-08002B2CF9AE}" pid="5" name="KSOTemplateDocerSaveRecord">
    <vt:lpwstr>eyJoZGlkIjoiNTg1NTMzMjZkMzJhN2IyZmJhOGUzY2FhNmFkMTE3NDMiLCJ1c2VySWQiOiIyODAwODMyNTMifQ==</vt:lpwstr>
  </property>
</Properties>
</file>